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62" w:tblpY="1233"/>
        <w:tblOverlap w:val="never"/>
        <w:tblW w:w="83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"/>
        <w:gridCol w:w="1263"/>
        <w:gridCol w:w="615"/>
        <w:gridCol w:w="510"/>
        <w:gridCol w:w="987"/>
        <w:gridCol w:w="1763"/>
        <w:gridCol w:w="18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375" w:type="dxa"/>
            <w:gridSpan w:val="7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 xml:space="preserve">    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专家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报名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75" w:type="dxa"/>
            <w:gridSpan w:val="7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填表日期：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姓 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性 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工作地市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4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工作年限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年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民族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身份证号码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现工作单位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移动电话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专家证书名称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证书发证机关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证书编号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技术职称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专业：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注册执业资格证书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专业：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5" w:hRule="atLeast"/>
        </w:trPr>
        <w:tc>
          <w:tcPr>
            <w:tcW w:w="8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特别说明：本人承诺以上填写信息真实无误，如有虚假、隐瞒，相关责任和法律后果由本人承担。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br w:type="textWrapping"/>
            </w:r>
            <w:r>
              <w:rPr>
                <w:rStyle w:val="12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专家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jc w:val="right"/>
              <w:textAlignment w:val="auto"/>
              <w:rPr>
                <w:rStyle w:val="11"/>
                <w:rFonts w:hint="default" w:eastAsia="宋体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2025年 月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注：</w:t>
            </w:r>
          </w:p>
          <w:p>
            <w:pPr>
              <w:numPr>
                <w:ilvl w:val="0"/>
                <w:numId w:val="1"/>
              </w:numPr>
              <w:rPr>
                <w:rFonts w:hint="eastAsia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报名</w:t>
            </w:r>
            <w:r>
              <w:rPr>
                <w:rFonts w:hint="eastAsia" w:cs="Times New Roman"/>
                <w:lang w:eastAsia="zh-CN"/>
              </w:rPr>
              <w:t>时间：</w:t>
            </w:r>
            <w:r>
              <w:rPr>
                <w:rFonts w:hint="default" w:cs="Times New Roman"/>
                <w:lang w:eastAsia="zh-C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default" w:cs="Times New Roman"/>
                <w:lang w:eastAsia="zh-C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cs="Times New Roman"/>
                <w:lang w:eastAsia="zh-C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 xml:space="preserve"> 17</w:t>
            </w:r>
            <w:bookmarkStart w:id="0" w:name="_GoBack"/>
            <w:bookmarkEnd w:id="0"/>
            <w:r>
              <w:rPr>
                <w:rFonts w:hint="default" w:cs="Times New Roman"/>
                <w:lang w:eastAsia="zh-CN"/>
              </w:rPr>
              <w:t>日至202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default" w:cs="Times New Roman"/>
                <w:lang w:eastAsia="zh-C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cs="Times New Roman"/>
                <w:lang w:eastAsia="zh-C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28</w:t>
            </w:r>
            <w:r>
              <w:rPr>
                <w:rFonts w:hint="default" w:cs="Times New Roman"/>
                <w:lang w:eastAsia="zh-CN"/>
              </w:rPr>
              <w:t>日</w:t>
            </w:r>
            <w:r>
              <w:rPr>
                <w:rFonts w:hint="eastAsia" w:cs="Times New Roman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 w:bidi="ar"/>
              </w:rPr>
            </w:pPr>
            <w:r>
              <w:rPr>
                <w:rFonts w:hint="default" w:cs="Times New Roman"/>
                <w:lang w:eastAsia="zh-CN"/>
              </w:rPr>
              <w:t>发送至邮箱：</w:t>
            </w:r>
            <w:r>
              <w:rPr>
                <w:rFonts w:hint="eastAsia" w:cs="Times New Roman"/>
                <w:lang w:val="en-US" w:eastAsia="zh-CN"/>
              </w:rPr>
              <w:t>450632596@qq</w:t>
            </w:r>
            <w:r>
              <w:rPr>
                <w:rFonts w:hint="default" w:cs="Times New Roman"/>
                <w:lang w:eastAsia="zh-CN"/>
              </w:rPr>
              <w:t>.com。</w:t>
            </w:r>
          </w:p>
          <w:p>
            <w:pPr>
              <w:numPr>
                <w:ilvl w:val="0"/>
                <w:numId w:val="1"/>
              </w:numPr>
              <w:rPr>
                <w:rFonts w:hint="eastAsia" w:cs="Times New Roman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 w:bidi="ar"/>
              </w:rPr>
              <w:t>此表应为签字版扫描上传。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</w:p>
        </w:tc>
      </w:tr>
    </w:tbl>
    <w:tbl>
      <w:tblPr>
        <w:tblStyle w:val="6"/>
        <w:tblpPr w:leftFromText="180" w:rightFromText="180" w:vertAnchor="text" w:tblpX="11447" w:tblpY="31834"/>
        <w:tblOverlap w:val="never"/>
        <w:tblW w:w="2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63" w:type="dxa"/>
            <w:gridSpan w:val="2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0" w:hRule="atLeast"/>
        </w:trPr>
        <w:tc>
          <w:tcPr>
            <w:tcW w:w="241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cs="Times New Roman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1" w:fontKey="{2135B0AE-4434-4D77-BCAD-708FB3BB6BE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36CDFEA-7551-4ED9-9AA6-9AEB747CFB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FD800"/>
    <w:multiLevelType w:val="singleLevel"/>
    <w:tmpl w:val="0C2FD8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YTUxOTg0MTg0N2Q4MzdiM2EwYmUyMDM2YWQ5MTQifQ=="/>
  </w:docVars>
  <w:rsids>
    <w:rsidRoot w:val="692326A0"/>
    <w:rsid w:val="000166B8"/>
    <w:rsid w:val="00377923"/>
    <w:rsid w:val="003F537E"/>
    <w:rsid w:val="00691CED"/>
    <w:rsid w:val="006B7E55"/>
    <w:rsid w:val="00766644"/>
    <w:rsid w:val="008E6695"/>
    <w:rsid w:val="00EE4E37"/>
    <w:rsid w:val="00F61340"/>
    <w:rsid w:val="062F2F6D"/>
    <w:rsid w:val="12B13890"/>
    <w:rsid w:val="15531BA8"/>
    <w:rsid w:val="1A346C00"/>
    <w:rsid w:val="25EC67AC"/>
    <w:rsid w:val="266169DE"/>
    <w:rsid w:val="2E893000"/>
    <w:rsid w:val="33ED061B"/>
    <w:rsid w:val="380205D1"/>
    <w:rsid w:val="38455C2F"/>
    <w:rsid w:val="39E86FDD"/>
    <w:rsid w:val="4404160B"/>
    <w:rsid w:val="46DE6661"/>
    <w:rsid w:val="47F63564"/>
    <w:rsid w:val="504812C4"/>
    <w:rsid w:val="57657C8C"/>
    <w:rsid w:val="58E2659B"/>
    <w:rsid w:val="5AC35655"/>
    <w:rsid w:val="60E52B12"/>
    <w:rsid w:val="61C77685"/>
    <w:rsid w:val="64B81251"/>
    <w:rsid w:val="692326A0"/>
    <w:rsid w:val="6D535020"/>
    <w:rsid w:val="70F65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169</Words>
  <Characters>195</Characters>
  <Lines>10</Lines>
  <Paragraphs>3</Paragraphs>
  <TotalTime>2</TotalTime>
  <ScaleCrop>false</ScaleCrop>
  <LinksUpToDate>false</LinksUpToDate>
  <CharactersWithSpaces>267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2018-06-13T12:51:00Z</dcterms:created>
  <dc:creator>刘飞</dc:creator>
  <cp:lastModifiedBy>王杰</cp:lastModifiedBy>
  <cp:lastPrinted>2023-02-27T02:57:00Z</cp:lastPrinted>
  <dcterms:modified xsi:type="dcterms:W3CDTF">2025-02-17T01:33:50Z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D245B71CFB284CB6905A11BB57B1C646_13</vt:lpwstr>
  </property>
  <property fmtid="{D5CDD505-2E9C-101B-9397-08002B2CF9AE}" pid="4" name="KSOTemplateDocerSaveRecord">
    <vt:lpwstr>eyJoZGlkIjoiNGFkZjRmNGQ0ZTA5MGFkOWZmNzEwOGQ3MmFmYjdiMzEiLCJ1c2VySWQiOiIzNDkxMjEwOTAifQ==</vt:lpwstr>
  </property>
</Properties>
</file>